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A333" w14:textId="39B785F4" w:rsidR="00535962" w:rsidRPr="00F7167E" w:rsidRDefault="00C57F30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094DE" wp14:editId="06710AC9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7E24074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F4D0AC" wp14:editId="414F4FB7">
                                      <wp:extent cx="658747" cy="799693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8747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94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YU8QEAAMg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7E24074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F4D0AC" wp14:editId="414F4FB7">
                                <wp:extent cx="658747" cy="799693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747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5BE196" wp14:editId="4191014B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C6C8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BE196"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" filled="f" stroked="f">
                <v:textbox inset="0,0,0,0">
                  <w:txbxContent>
                    <w:p w14:paraId="3B0DC6C8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26EA28A3" wp14:editId="0025B37C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634D5A" wp14:editId="2FB917D2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62184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41D42">
                              <w:fldChar w:fldCharType="begin"/>
                            </w:r>
                            <w:r w:rsidR="00241D42">
                              <w:instrText xml:space="preserve"> NUMPAGES   \* MERGEFORMAT </w:instrText>
                            </w:r>
                            <w:r w:rsidR="00241D42">
                              <w:fldChar w:fldCharType="separate"/>
                            </w:r>
                            <w:r w:rsidR="004E7C9C" w:rsidRP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241D4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34D5A"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" filled="f" stroked="f">
                <v:textbox>
                  <w:txbxContent>
                    <w:p w14:paraId="14662184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241D42">
                        <w:fldChar w:fldCharType="begin"/>
                      </w:r>
                      <w:r w:rsidR="00241D42">
                        <w:instrText xml:space="preserve"> NUMPAGES   \* MERGEFORMAT </w:instrText>
                      </w:r>
                      <w:r w:rsidR="00241D42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241D42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9B3D1B" wp14:editId="694D2FE3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807D5" w14:textId="77777777" w:rsidR="0026335F" w:rsidRPr="0026335F" w:rsidRDefault="00241D4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3D1B"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" filled="f" stroked="f">
                <v:textbox>
                  <w:txbxContent>
                    <w:p w14:paraId="518807D5" w14:textId="77777777" w:rsidR="0026335F" w:rsidRPr="0026335F" w:rsidRDefault="00241D4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383FAA4" wp14:editId="46C0426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7E324D" w14:textId="7D37B671" w:rsidR="00051C0A" w:rsidRPr="00051C0A" w:rsidRDefault="006579FB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579FB">
                                  <w:rPr>
                                    <w:rStyle w:val="Textodelmarcadordeposicin"/>
                                    <w:lang w:val="en-US"/>
                                  </w:rPr>
                                  <w:t>JDR-CCC-CP-2026-001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D5C96E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3FAA4"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487E324D" w14:textId="7D37B671" w:rsidR="00051C0A" w:rsidRPr="00051C0A" w:rsidRDefault="006579FB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6579FB">
                            <w:rPr>
                              <w:rStyle w:val="Textodelmarcadordeposicin"/>
                              <w:lang w:val="en-US"/>
                            </w:rPr>
                            <w:t>JDR-CCC-CP-2026-001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6D5C96E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F8DC3C1" w14:textId="486BB7C8" w:rsidR="00535962" w:rsidRPr="00535962" w:rsidRDefault="00C57F30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334A82" wp14:editId="2168B16F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984BC" w14:textId="25614FC9" w:rsidR="002E1412" w:rsidRPr="002E1412" w:rsidRDefault="006579F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6579FB">
                              <w:rPr>
                                <w:rStyle w:val="Style6"/>
                              </w:rPr>
                              <w:t>JUNTA DE DISTRITO MUNICIPAL EL ROSARIO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34A82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" stroked="f">
                <v:textbox>
                  <w:txbxContent>
                    <w:p w14:paraId="6BB984BC" w14:textId="25614FC9" w:rsidR="002E1412" w:rsidRPr="002E1412" w:rsidRDefault="006579FB" w:rsidP="00A72F42">
                      <w:pPr>
                        <w:jc w:val="center"/>
                        <w:rPr>
                          <w:lang w:val="es-ES_tradnl"/>
                        </w:rPr>
                      </w:pPr>
                      <w:r w:rsidRPr="006579FB">
                        <w:rPr>
                          <w:rStyle w:val="Style6"/>
                        </w:rPr>
                        <w:t>JUNTA DE DISTRITO MUNICIPAL EL ROSARIO</w:t>
                      </w:r>
                    </w:p>
                  </w:txbxContent>
                </v:textbox>
              </v:shape>
            </w:pict>
          </mc:Fallback>
        </mc:AlternateContent>
      </w:r>
    </w:p>
    <w:p w14:paraId="3C9B8FFE" w14:textId="77777777" w:rsidR="00535962" w:rsidRDefault="00535962" w:rsidP="00535962"/>
    <w:p w14:paraId="36EFC4B0" w14:textId="2F5C0341" w:rsidR="006506D0" w:rsidRDefault="00C57F3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BE2A7B" wp14:editId="18F5F8F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BF563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E2A7B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" stroked="f">
                <v:textbox>
                  <w:txbxContent>
                    <w:p w14:paraId="1A1BF563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27595D5E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2A5FB94A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5541311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756C3C14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449C15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C8B7DBA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7E630ED9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93DA99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D9F20EE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2CBF0A9A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8067C01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6BD005D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267CA38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69B5D13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614E5740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157618AE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6E9D8A4C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CCF8391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FF71231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3481A457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6C8A5C78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130A50A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DC496E5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49DD9792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550CA7B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18ACBA1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24B2C984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79E98140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0E106C37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2714261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B06FFD9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6921573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0D4DD30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DA50C0D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3FCC597D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1D91F989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041ED08B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2D331AD2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1C98B838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29DFEC3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26880CD5" w14:textId="77777777" w:rsidTr="00044FA8">
        <w:trPr>
          <w:trHeight w:val="4637"/>
        </w:trPr>
        <w:tc>
          <w:tcPr>
            <w:tcW w:w="3269" w:type="dxa"/>
          </w:tcPr>
          <w:p w14:paraId="0E76232C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65300801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7EAFF0F7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3EBC356F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555AA6FC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11C4EC37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4AA6A537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761D0166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51CB9EC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0B9690A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2A385380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4DE82081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5D33C7E2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14:paraId="4C61182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3E862AA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451DED13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281CB929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70F829C4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7B67362A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4195F41A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30C2534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369A2" w14:textId="77777777" w:rsidR="00241D42" w:rsidRDefault="00241D42" w:rsidP="001007E7">
      <w:pPr>
        <w:spacing w:after="0" w:line="240" w:lineRule="auto"/>
      </w:pPr>
      <w:r>
        <w:separator/>
      </w:r>
    </w:p>
  </w:endnote>
  <w:endnote w:type="continuationSeparator" w:id="0">
    <w:p w14:paraId="67C8FE20" w14:textId="77777777" w:rsidR="00241D42" w:rsidRDefault="00241D4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75E0" w14:textId="7416D020" w:rsidR="001007E7" w:rsidRDefault="00C57F30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38F673" wp14:editId="58FCC4CD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D8BAC0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38F6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" filled="f" stroked="f">
              <v:textbox inset="0,0,0,0">
                <w:txbxContent>
                  <w:p w14:paraId="4DD8BAC0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A538658" wp14:editId="7155E5BC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5B6299" wp14:editId="118E060D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2A526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6DA65920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5B6299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" filled="f" stroked="f">
              <v:textbox inset="0,0,0,0">
                <w:txbxContent>
                  <w:p w14:paraId="0FA2A526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6DA65920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111BF24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82AA12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676203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CBE313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7742D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4FE9" w14:textId="77777777" w:rsidR="00241D42" w:rsidRDefault="00241D42" w:rsidP="001007E7">
      <w:pPr>
        <w:spacing w:after="0" w:line="240" w:lineRule="auto"/>
      </w:pPr>
      <w:r>
        <w:separator/>
      </w:r>
    </w:p>
  </w:footnote>
  <w:footnote w:type="continuationSeparator" w:id="0">
    <w:p w14:paraId="149FB976" w14:textId="77777777" w:rsidR="00241D42" w:rsidRDefault="00241D4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8A00" w14:textId="3A14DA04" w:rsidR="00051C0A" w:rsidRDefault="00C57F3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D6EC6E" wp14:editId="554B053D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F8FAF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241D42">
                            <w:fldChar w:fldCharType="begin"/>
                          </w:r>
                          <w:r w:rsidR="00241D42">
                            <w:instrText xml:space="preserve"> NUMPAGES   \* MERGEFORMAT </w:instrText>
                          </w:r>
                          <w:r w:rsidR="00241D42">
                            <w:fldChar w:fldCharType="separate"/>
                          </w:r>
                          <w:r w:rsidR="0065391E" w:rsidRP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241D42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6EC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" filled="f" stroked="f">
              <v:textbox>
                <w:txbxContent>
                  <w:p w14:paraId="109F8FAF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241D42">
                      <w:fldChar w:fldCharType="begin"/>
                    </w:r>
                    <w:r w:rsidR="00241D42">
                      <w:instrText xml:space="preserve"> NUMPAGES   \* MERGEFORMAT </w:instrText>
                    </w:r>
                    <w:r w:rsidR="00241D42">
                      <w:fldChar w:fldCharType="separate"/>
                    </w:r>
                    <w:r w:rsidR="0065391E" w:rsidRPr="0065391E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241D42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41D42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579F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57F30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B7AF80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Regional San Juan 1</cp:lastModifiedBy>
  <cp:revision>2</cp:revision>
  <cp:lastPrinted>2011-03-04T18:55:00Z</cp:lastPrinted>
  <dcterms:created xsi:type="dcterms:W3CDTF">2026-01-19T19:24:00Z</dcterms:created>
  <dcterms:modified xsi:type="dcterms:W3CDTF">2026-01-19T19:24:00Z</dcterms:modified>
</cp:coreProperties>
</file>