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06BD5" w14:textId="22921966" w:rsidR="00535962" w:rsidRPr="00F7167E" w:rsidRDefault="003968B4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A53C02" wp14:editId="756E4676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A4B9E" w14:textId="7E668785" w:rsidR="002E1412" w:rsidRPr="002E1412" w:rsidRDefault="00E34A0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3968B4">
                                  <w:rPr>
                                    <w:rStyle w:val="Style6"/>
                                  </w:rPr>
                                  <w:t>JUNTA DE DISTRITO MUNICIPAL EL ROSARIO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53C0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" stroked="f">
                <v:textbox>
                  <w:txbxContent>
                    <w:p w14:paraId="416A4B9E" w14:textId="7E668785" w:rsidR="002E1412" w:rsidRPr="002E1412" w:rsidRDefault="00E34A0D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3968B4">
                            <w:rPr>
                              <w:rStyle w:val="Style6"/>
                            </w:rPr>
                            <w:t>JUNTA DE DISTRITO MUNICIPAL EL ROSARIO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</w:rPr>
        <w:drawing>
          <wp:anchor distT="0" distB="0" distL="114300" distR="114300" simplePos="0" relativeHeight="251658752" behindDoc="0" locked="0" layoutInCell="1" allowOverlap="1" wp14:anchorId="5BFBD591" wp14:editId="673D0865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B77FA09" wp14:editId="149A7777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BF71DD4" w14:textId="1099C7D4" w:rsidR="00957FDA" w:rsidRPr="00535962" w:rsidRDefault="003968B4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JDR-CCC-CP-2026-001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DBCA09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77FA09"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BF71DD4" w14:textId="1099C7D4" w:rsidR="00957FDA" w:rsidRPr="00535962" w:rsidRDefault="003968B4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JDR-CCC-CP-2026-001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2FDBCA09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C001F6" wp14:editId="3247A3CE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ABF49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001F6"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" filled="f" stroked="f">
                <v:textbox inset="0,0,0,0">
                  <w:txbxContent>
                    <w:p w14:paraId="18FABF49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81A47" wp14:editId="0CF77986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3FD7DDE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7D858A1D" wp14:editId="444B6D94">
                                      <wp:extent cx="658747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8747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81A47"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3FD7DDE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7D858A1D" wp14:editId="444B6D94">
                                <wp:extent cx="658747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8747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7B05B05A" w14:textId="3F66CF9B" w:rsidR="00535962" w:rsidRPr="00535962" w:rsidRDefault="003968B4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B4DC73" wp14:editId="23B05984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5CCE8" w14:textId="77777777" w:rsidR="00F7443C" w:rsidRPr="004767CC" w:rsidRDefault="00E34A0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4DC73"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rB8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" stroked="f">
                <v:textbox>
                  <w:txbxContent>
                    <w:p w14:paraId="0BD5CCE8" w14:textId="77777777" w:rsidR="00F7443C" w:rsidRPr="004767CC" w:rsidRDefault="00E34A0D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7A0CA1" wp14:editId="015416C5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C1865" w14:textId="77777777" w:rsidR="0026335F" w:rsidRPr="0026335F" w:rsidRDefault="00E34A0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A0CA1"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GrDV7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5F2C1865" w14:textId="77777777" w:rsidR="0026335F" w:rsidRPr="0026335F" w:rsidRDefault="00E34A0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44B7524" w14:textId="42AD8651" w:rsidR="00535962" w:rsidRDefault="003968B4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436910" wp14:editId="2C0B2595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91BC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36910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D691BC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7DD9B712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666D5252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4513B4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14:paraId="5B5CEC4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16E19B4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680E4502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7A5E9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1F8C23F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5E4CBB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40CBD31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2B5829AB" w14:textId="77777777" w:rsidTr="00A24343">
        <w:trPr>
          <w:trHeight w:val="457"/>
          <w:jc w:val="center"/>
        </w:trPr>
        <w:tc>
          <w:tcPr>
            <w:tcW w:w="849" w:type="dxa"/>
          </w:tcPr>
          <w:p w14:paraId="0AFC0C8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27855E2" w14:textId="77777777" w:rsidR="0037246F" w:rsidRDefault="0037246F" w:rsidP="00BB657B">
            <w:pPr>
              <w:spacing w:after="0" w:line="240" w:lineRule="auto"/>
            </w:pPr>
          </w:p>
          <w:p w14:paraId="5D83683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542BB4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C17C92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78D54C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3FB490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A2DD52E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7D9948B3" w14:textId="77777777" w:rsidTr="00A24343">
        <w:trPr>
          <w:trHeight w:val="477"/>
          <w:jc w:val="center"/>
        </w:trPr>
        <w:tc>
          <w:tcPr>
            <w:tcW w:w="849" w:type="dxa"/>
          </w:tcPr>
          <w:p w14:paraId="7043446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A542D2" w14:textId="77777777" w:rsidR="0037246F" w:rsidRDefault="0037246F" w:rsidP="00BB657B">
            <w:pPr>
              <w:spacing w:after="0" w:line="240" w:lineRule="auto"/>
            </w:pPr>
          </w:p>
          <w:p w14:paraId="62014C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6E95EA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1DFFEE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294301D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AAB779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F17C2CE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91FF1CC" w14:textId="77777777" w:rsidTr="00A24343">
        <w:trPr>
          <w:trHeight w:val="477"/>
          <w:jc w:val="center"/>
        </w:trPr>
        <w:tc>
          <w:tcPr>
            <w:tcW w:w="849" w:type="dxa"/>
          </w:tcPr>
          <w:p w14:paraId="7C87029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27A8B81" w14:textId="77777777" w:rsidR="0037246F" w:rsidRDefault="0037246F" w:rsidP="00BB657B">
            <w:pPr>
              <w:spacing w:after="0" w:line="240" w:lineRule="auto"/>
            </w:pPr>
          </w:p>
          <w:p w14:paraId="1246C66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037396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1A1531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44FEA30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7C12A6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88533C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2A78FDB9" w14:textId="77777777" w:rsidTr="00A24343">
        <w:trPr>
          <w:trHeight w:val="477"/>
          <w:jc w:val="center"/>
        </w:trPr>
        <w:tc>
          <w:tcPr>
            <w:tcW w:w="849" w:type="dxa"/>
          </w:tcPr>
          <w:p w14:paraId="198BE1C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621BEA" w14:textId="77777777" w:rsidR="0037246F" w:rsidRDefault="0037246F" w:rsidP="00BB657B">
            <w:pPr>
              <w:spacing w:after="0" w:line="240" w:lineRule="auto"/>
            </w:pPr>
          </w:p>
          <w:p w14:paraId="1CD59A7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99321B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C805D1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37F1FE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EF6D84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ED2DD19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01DC4511" w14:textId="77777777" w:rsidTr="00A24343">
        <w:trPr>
          <w:trHeight w:val="477"/>
          <w:jc w:val="center"/>
        </w:trPr>
        <w:tc>
          <w:tcPr>
            <w:tcW w:w="849" w:type="dxa"/>
          </w:tcPr>
          <w:p w14:paraId="7EAA5C9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8AE6059" w14:textId="77777777" w:rsidR="0037246F" w:rsidRDefault="0037246F" w:rsidP="00BB657B">
            <w:pPr>
              <w:spacing w:after="0" w:line="240" w:lineRule="auto"/>
            </w:pPr>
          </w:p>
          <w:p w14:paraId="04B3145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52132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597E54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F4477D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0B5534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3748E093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2FA5C44E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A525299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4337A4F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48C1033B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05689DF6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19808DA2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73C63A38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6B4634B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2151EBEC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ED46EA3" w14:textId="7A7D72A6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968B4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2245DB" wp14:editId="2E8D36D6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91D0A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245DB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67A91D0A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5CCAE" w14:textId="77777777" w:rsidR="00E34A0D" w:rsidRDefault="00E34A0D" w:rsidP="001007E7">
      <w:pPr>
        <w:spacing w:after="0" w:line="240" w:lineRule="auto"/>
      </w:pPr>
      <w:r>
        <w:separator/>
      </w:r>
    </w:p>
  </w:endnote>
  <w:endnote w:type="continuationSeparator" w:id="0">
    <w:p w14:paraId="79EB6E0D" w14:textId="77777777" w:rsidR="00E34A0D" w:rsidRDefault="00E34A0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807C0" w14:textId="349FAB8D" w:rsidR="001007E7" w:rsidRDefault="003968B4">
    <w:pPr>
      <w:pStyle w:val="Piedepgina"/>
    </w:pP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D9F724" wp14:editId="4AF859F3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8756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29BA344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67D334CD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D9F7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1E58756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29BA344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67D334CD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405E189B" w14:textId="1C3D8218" w:rsidR="001007E7" w:rsidRDefault="003968B4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EB0C21" wp14:editId="0850BBB3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95099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EB0C21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" filled="f" stroked="f">
              <v:textbox inset="0,0,0,0">
                <w:txbxContent>
                  <w:p w14:paraId="35095099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74E2D390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533CFEC4" wp14:editId="6606888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CDB32AC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F9A80" w14:textId="77777777" w:rsidR="00E34A0D" w:rsidRDefault="00E34A0D" w:rsidP="001007E7">
      <w:pPr>
        <w:spacing w:after="0" w:line="240" w:lineRule="auto"/>
      </w:pPr>
      <w:r>
        <w:separator/>
      </w:r>
    </w:p>
  </w:footnote>
  <w:footnote w:type="continuationSeparator" w:id="0">
    <w:p w14:paraId="23BCDCDF" w14:textId="77777777" w:rsidR="00E34A0D" w:rsidRDefault="00E34A0D" w:rsidP="001007E7">
      <w:pPr>
        <w:spacing w:after="0" w:line="240" w:lineRule="auto"/>
      </w:pPr>
      <w:r>
        <w:continuationSeparator/>
      </w:r>
    </w:p>
  </w:footnote>
  <w:footnote w:id="1">
    <w:p w14:paraId="23B1AA3F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71DCF39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968B4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34A0D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24C491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2EF31-AEF5-4BBA-9B58-755EF61F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Regional San Juan 1</cp:lastModifiedBy>
  <cp:revision>2</cp:revision>
  <cp:lastPrinted>2011-03-04T18:27:00Z</cp:lastPrinted>
  <dcterms:created xsi:type="dcterms:W3CDTF">2026-01-19T19:17:00Z</dcterms:created>
  <dcterms:modified xsi:type="dcterms:W3CDTF">2026-01-19T19:17:00Z</dcterms:modified>
</cp:coreProperties>
</file>