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B65D" w14:textId="00A7DF4F"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0D633489" wp14:editId="31E31F3F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2E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2858E" wp14:editId="24D7AA2A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9B0A8D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53BC7A8" wp14:editId="3E72DA74">
                                      <wp:extent cx="658747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747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8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9B0A8D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53BC7A8" wp14:editId="3E72DA74">
                                <wp:extent cx="658747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747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02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3A9857" wp14:editId="537B0D72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347517" w14:textId="05AB5AAC" w:rsidR="00376344" w:rsidRPr="00535962" w:rsidRDefault="001F02E0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JDR-CCC-CP-2026-001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D94B5E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A9857"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347517" w14:textId="05AB5AAC" w:rsidR="00376344" w:rsidRPr="00535962" w:rsidRDefault="001F02E0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JDR-CCC-CP-2026-001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8D94B5E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02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F30FE7" wp14:editId="06C95D06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AA76F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0FE7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3y7Q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" filled="f" stroked="f">
                <v:textbox inset="0,0,0,0">
                  <w:txbxContent>
                    <w:p w14:paraId="758AA76F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33A3011A" w14:textId="620A4ABB" w:rsidR="00535962" w:rsidRPr="00535962" w:rsidRDefault="001F02E0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B60A01" wp14:editId="5105AEA8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AF35B" w14:textId="77777777" w:rsidR="0026335F" w:rsidRPr="0026335F" w:rsidRDefault="006E409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0A01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" filled="f" stroked="f">
                <v:textbox>
                  <w:txbxContent>
                    <w:p w14:paraId="1BEAF35B" w14:textId="77777777" w:rsidR="0026335F" w:rsidRPr="0026335F" w:rsidRDefault="006E409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AA9039" wp14:editId="60632E0B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7C5E" w14:textId="21ADFC4D" w:rsidR="002E1412" w:rsidRPr="002E1412" w:rsidRDefault="006E409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02E0">
                                  <w:rPr>
                                    <w:rStyle w:val="Style6"/>
                                  </w:rPr>
                                  <w:t xml:space="preserve">JUNTA DE DISTRITO MUNICIPAL EL ROSARIO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9039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" stroked="f">
                <v:textbox>
                  <w:txbxContent>
                    <w:p w14:paraId="0ADD7C5E" w14:textId="21ADFC4D" w:rsidR="002E1412" w:rsidRPr="002E1412" w:rsidRDefault="006E409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02E0">
                            <w:rPr>
                              <w:rStyle w:val="Style6"/>
                            </w:rPr>
                            <w:t xml:space="preserve">JUNTA DE DISTRITO MUNICIPAL EL ROSARIO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F6E0AD4" w14:textId="33845BDD" w:rsidR="00535962" w:rsidRDefault="001F02E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6B959B" wp14:editId="640BCB55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F10CD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959B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" stroked="f">
                <v:textbox>
                  <w:txbxContent>
                    <w:p w14:paraId="7DCF10CD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705F2" wp14:editId="0EB4BB1F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3916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4095">
                              <w:fldChar w:fldCharType="begin"/>
                            </w:r>
                            <w:r w:rsidR="006E4095">
                              <w:instrText xml:space="preserve"> NUMPAGES   \* MERGEFORMAT </w:instrText>
                            </w:r>
                            <w:r w:rsidR="006E4095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E40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05F2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T/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" filled="f" stroked="f">
                <v:textbox>
                  <w:txbxContent>
                    <w:p w14:paraId="0F93916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E4095">
                        <w:fldChar w:fldCharType="begin"/>
                      </w:r>
                      <w:r w:rsidR="006E4095">
                        <w:instrText xml:space="preserve"> NUMPAGES   \* MERGEFORMAT </w:instrText>
                      </w:r>
                      <w:r w:rsidR="006E4095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E40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BA22C5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78B46AA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522D1C8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D6C053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09CDB62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7C993762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CEEA350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9FBFF85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386416C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7088973C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31ED22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0721272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33A49D4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E2EF62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1AA5E92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69ED289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4A3B435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5E93E8B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6B540C4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267B81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300D278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3B297ED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57B1AD0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EC094DA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D1B2945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60AE6C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4B44284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10CADAC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5138D9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D005E0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622338A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C408AB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5317B0C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4EE6AC9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02773FC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33D7380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628CF986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554D7520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17933899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5EF159C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01CB4D9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2852C4FF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A5C2E27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C694" w14:textId="77777777" w:rsidR="006E4095" w:rsidRDefault="006E4095" w:rsidP="001007E7">
      <w:pPr>
        <w:spacing w:after="0" w:line="240" w:lineRule="auto"/>
      </w:pPr>
      <w:r>
        <w:separator/>
      </w:r>
    </w:p>
  </w:endnote>
  <w:endnote w:type="continuationSeparator" w:id="0">
    <w:p w14:paraId="404F1A6E" w14:textId="77777777" w:rsidR="006E4095" w:rsidRDefault="006E409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BB15" w14:textId="5BCE32E9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1BB8521" wp14:editId="71EF395F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2E0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8F16B" wp14:editId="49584EA7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34D62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3DC4E25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5AE94FF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596B86B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8F1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" filled="f" stroked="f">
              <v:textbox inset="0,0,0,0">
                <w:txbxContent>
                  <w:p w14:paraId="00A34D62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3DC4E25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05AE94FF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596B86B" w14:textId="77777777" w:rsidR="00807015" w:rsidRDefault="00807015"/>
                </w:txbxContent>
              </v:textbox>
            </v:shape>
          </w:pict>
        </mc:Fallback>
      </mc:AlternateContent>
    </w:r>
    <w:r w:rsidR="001F02E0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24BBF" wp14:editId="71E2BC60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C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24BBF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LyCO3n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3B238A9C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780605C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A183B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9E052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F38F2D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6CA545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AC3A" w14:textId="77777777" w:rsidR="006E4095" w:rsidRDefault="006E4095" w:rsidP="001007E7">
      <w:pPr>
        <w:spacing w:after="0" w:line="240" w:lineRule="auto"/>
      </w:pPr>
      <w:r>
        <w:separator/>
      </w:r>
    </w:p>
  </w:footnote>
  <w:footnote w:type="continuationSeparator" w:id="0">
    <w:p w14:paraId="024CBFD8" w14:textId="77777777" w:rsidR="006E4095" w:rsidRDefault="006E409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02E0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E4095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35DF692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Regional San Juan 1</cp:lastModifiedBy>
  <cp:revision>2</cp:revision>
  <cp:lastPrinted>2011-03-04T18:42:00Z</cp:lastPrinted>
  <dcterms:created xsi:type="dcterms:W3CDTF">2026-01-19T19:20:00Z</dcterms:created>
  <dcterms:modified xsi:type="dcterms:W3CDTF">2026-01-19T19:20:00Z</dcterms:modified>
</cp:coreProperties>
</file>